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5E8" w:rsidRDefault="004005E8" w:rsidP="009C4F03">
      <w:pPr>
        <w:jc w:val="center"/>
        <w:rPr>
          <w:rFonts w:ascii="黑体" w:eastAsia="黑体"/>
          <w:bCs/>
          <w:color w:val="000000"/>
          <w:sz w:val="40"/>
          <w:szCs w:val="40"/>
        </w:rPr>
      </w:pPr>
      <w:r>
        <w:rPr>
          <w:rFonts w:ascii="黑体" w:eastAsia="黑体" w:hint="eastAsia"/>
          <w:bCs/>
          <w:color w:val="000000"/>
          <w:sz w:val="40"/>
          <w:szCs w:val="40"/>
        </w:rPr>
        <w:t>大连工业大学艺术与信息工程学院</w:t>
      </w:r>
    </w:p>
    <w:tbl>
      <w:tblPr>
        <w:tblpPr w:leftFromText="180" w:rightFromText="180" w:vertAnchor="page" w:horzAnchor="margin" w:tblpXSpec="center" w:tblpY="2689"/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41"/>
        <w:gridCol w:w="1411"/>
        <w:gridCol w:w="706"/>
        <w:gridCol w:w="882"/>
        <w:gridCol w:w="353"/>
        <w:gridCol w:w="353"/>
        <w:gridCol w:w="370"/>
        <w:gridCol w:w="900"/>
        <w:gridCol w:w="2153"/>
        <w:gridCol w:w="1077"/>
      </w:tblGrid>
      <w:tr w:rsidR="004005E8" w:rsidRPr="00AB1854" w:rsidTr="009C4F03">
        <w:trPr>
          <w:trHeight w:val="421"/>
        </w:trPr>
        <w:tc>
          <w:tcPr>
            <w:tcW w:w="1341" w:type="dxa"/>
            <w:vMerge w:val="restart"/>
            <w:vAlign w:val="center"/>
          </w:tcPr>
          <w:p w:rsidR="004005E8" w:rsidRPr="00AB1854" w:rsidRDefault="004005E8" w:rsidP="009C4F03">
            <w:pPr>
              <w:jc w:val="center"/>
            </w:pPr>
            <w:r w:rsidRPr="00AB1854">
              <w:rPr>
                <w:rFonts w:hint="eastAsia"/>
              </w:rPr>
              <w:t>申请人</w:t>
            </w:r>
          </w:p>
          <w:p w:rsidR="004005E8" w:rsidRPr="00AB1854" w:rsidRDefault="004005E8" w:rsidP="009C4F03">
            <w:pPr>
              <w:jc w:val="center"/>
            </w:pPr>
            <w:r w:rsidRPr="00AB1854">
              <w:rPr>
                <w:rFonts w:hint="eastAsia"/>
              </w:rPr>
              <w:t>基本情况</w:t>
            </w:r>
          </w:p>
        </w:tc>
        <w:tc>
          <w:tcPr>
            <w:tcW w:w="1411" w:type="dxa"/>
            <w:vAlign w:val="center"/>
          </w:tcPr>
          <w:p w:rsidR="004005E8" w:rsidRPr="00AB1854" w:rsidRDefault="004005E8" w:rsidP="009C4F03">
            <w:pPr>
              <w:jc w:val="center"/>
            </w:pPr>
            <w:r w:rsidRPr="00AB1854">
              <w:rPr>
                <w:rFonts w:hint="eastAsia"/>
              </w:rPr>
              <w:t>姓名</w:t>
            </w:r>
          </w:p>
        </w:tc>
        <w:tc>
          <w:tcPr>
            <w:tcW w:w="706" w:type="dxa"/>
            <w:vAlign w:val="center"/>
          </w:tcPr>
          <w:p w:rsidR="004005E8" w:rsidRPr="00AB1854" w:rsidRDefault="004005E8" w:rsidP="009C4F03">
            <w:pPr>
              <w:jc w:val="center"/>
            </w:pPr>
            <w:r w:rsidRPr="00AB1854">
              <w:rPr>
                <w:rFonts w:hint="eastAsia"/>
              </w:rPr>
              <w:t>性别</w:t>
            </w:r>
          </w:p>
        </w:tc>
        <w:tc>
          <w:tcPr>
            <w:tcW w:w="882" w:type="dxa"/>
            <w:vAlign w:val="center"/>
          </w:tcPr>
          <w:p w:rsidR="004005E8" w:rsidRPr="00AB1854" w:rsidRDefault="004005E8" w:rsidP="009C4F03">
            <w:pPr>
              <w:jc w:val="center"/>
            </w:pPr>
            <w:r w:rsidRPr="00AB1854">
              <w:rPr>
                <w:rFonts w:hint="eastAsia"/>
              </w:rPr>
              <w:t>年龄</w:t>
            </w:r>
          </w:p>
        </w:tc>
        <w:tc>
          <w:tcPr>
            <w:tcW w:w="1076" w:type="dxa"/>
            <w:gridSpan w:val="3"/>
            <w:vAlign w:val="center"/>
          </w:tcPr>
          <w:p w:rsidR="004005E8" w:rsidRPr="00AB1854" w:rsidRDefault="004005E8" w:rsidP="009C4F03">
            <w:pPr>
              <w:jc w:val="center"/>
            </w:pPr>
            <w:r w:rsidRPr="00AB1854">
              <w:rPr>
                <w:rFonts w:hint="eastAsia"/>
              </w:rPr>
              <w:t>学历</w:t>
            </w:r>
          </w:p>
        </w:tc>
        <w:tc>
          <w:tcPr>
            <w:tcW w:w="900" w:type="dxa"/>
            <w:vAlign w:val="center"/>
          </w:tcPr>
          <w:p w:rsidR="004005E8" w:rsidRPr="00AB1854" w:rsidRDefault="004005E8" w:rsidP="009C4F03">
            <w:pPr>
              <w:jc w:val="center"/>
            </w:pPr>
            <w:r w:rsidRPr="00AB1854">
              <w:rPr>
                <w:rFonts w:hint="eastAsia"/>
              </w:rPr>
              <w:t>学位</w:t>
            </w:r>
          </w:p>
        </w:tc>
        <w:tc>
          <w:tcPr>
            <w:tcW w:w="2153" w:type="dxa"/>
            <w:vAlign w:val="center"/>
          </w:tcPr>
          <w:p w:rsidR="004005E8" w:rsidRPr="00AB1854" w:rsidRDefault="004005E8" w:rsidP="009C4F03">
            <w:pPr>
              <w:jc w:val="center"/>
            </w:pPr>
            <w:r w:rsidRPr="00AB1854">
              <w:rPr>
                <w:rFonts w:hint="eastAsia"/>
              </w:rPr>
              <w:t>所学专业</w:t>
            </w:r>
          </w:p>
        </w:tc>
        <w:tc>
          <w:tcPr>
            <w:tcW w:w="1077" w:type="dxa"/>
            <w:vAlign w:val="center"/>
          </w:tcPr>
          <w:p w:rsidR="004005E8" w:rsidRPr="00AB1854" w:rsidRDefault="004005E8" w:rsidP="009C4F03">
            <w:pPr>
              <w:jc w:val="center"/>
            </w:pPr>
            <w:r w:rsidRPr="00AB1854">
              <w:rPr>
                <w:rFonts w:hint="eastAsia"/>
              </w:rPr>
              <w:t>职称</w:t>
            </w:r>
          </w:p>
        </w:tc>
      </w:tr>
      <w:tr w:rsidR="004005E8" w:rsidRPr="00AB1854" w:rsidTr="009C4F03">
        <w:trPr>
          <w:trHeight w:val="646"/>
        </w:trPr>
        <w:tc>
          <w:tcPr>
            <w:tcW w:w="1341" w:type="dxa"/>
            <w:vMerge/>
            <w:vAlign w:val="center"/>
          </w:tcPr>
          <w:p w:rsidR="004005E8" w:rsidRPr="00AB1854" w:rsidRDefault="004005E8" w:rsidP="009C4F03">
            <w:pPr>
              <w:jc w:val="center"/>
            </w:pPr>
          </w:p>
        </w:tc>
        <w:tc>
          <w:tcPr>
            <w:tcW w:w="1411" w:type="dxa"/>
            <w:vAlign w:val="center"/>
          </w:tcPr>
          <w:p w:rsidR="004005E8" w:rsidRPr="00AB1854" w:rsidRDefault="004005E8" w:rsidP="009C4F03">
            <w:pPr>
              <w:jc w:val="center"/>
            </w:pPr>
          </w:p>
        </w:tc>
        <w:tc>
          <w:tcPr>
            <w:tcW w:w="706" w:type="dxa"/>
            <w:vAlign w:val="center"/>
          </w:tcPr>
          <w:p w:rsidR="004005E8" w:rsidRPr="00AB1854" w:rsidRDefault="004005E8" w:rsidP="009C4F03">
            <w:pPr>
              <w:jc w:val="center"/>
            </w:pPr>
          </w:p>
        </w:tc>
        <w:tc>
          <w:tcPr>
            <w:tcW w:w="882" w:type="dxa"/>
            <w:vAlign w:val="center"/>
          </w:tcPr>
          <w:p w:rsidR="004005E8" w:rsidRPr="00AB1854" w:rsidRDefault="004005E8" w:rsidP="009C4F03">
            <w:pPr>
              <w:jc w:val="center"/>
            </w:pPr>
          </w:p>
        </w:tc>
        <w:tc>
          <w:tcPr>
            <w:tcW w:w="1076" w:type="dxa"/>
            <w:gridSpan w:val="3"/>
            <w:vAlign w:val="center"/>
          </w:tcPr>
          <w:p w:rsidR="004005E8" w:rsidRPr="00AB1854" w:rsidRDefault="004005E8" w:rsidP="009C4F03">
            <w:pPr>
              <w:jc w:val="center"/>
            </w:pPr>
          </w:p>
        </w:tc>
        <w:tc>
          <w:tcPr>
            <w:tcW w:w="900" w:type="dxa"/>
            <w:vAlign w:val="center"/>
          </w:tcPr>
          <w:p w:rsidR="004005E8" w:rsidRPr="00AB1854" w:rsidRDefault="004005E8" w:rsidP="009C4F03">
            <w:pPr>
              <w:jc w:val="center"/>
            </w:pPr>
          </w:p>
        </w:tc>
        <w:tc>
          <w:tcPr>
            <w:tcW w:w="2153" w:type="dxa"/>
            <w:vAlign w:val="center"/>
          </w:tcPr>
          <w:p w:rsidR="004005E8" w:rsidRPr="00AB1854" w:rsidRDefault="004005E8" w:rsidP="009C4F03">
            <w:pPr>
              <w:jc w:val="center"/>
            </w:pPr>
          </w:p>
        </w:tc>
        <w:tc>
          <w:tcPr>
            <w:tcW w:w="1077" w:type="dxa"/>
            <w:vAlign w:val="center"/>
          </w:tcPr>
          <w:p w:rsidR="004005E8" w:rsidRPr="00AB1854" w:rsidRDefault="004005E8" w:rsidP="009C4F03">
            <w:pPr>
              <w:jc w:val="center"/>
            </w:pPr>
          </w:p>
        </w:tc>
      </w:tr>
      <w:tr w:rsidR="004005E8" w:rsidRPr="00AB1854" w:rsidTr="009C4F03">
        <w:trPr>
          <w:trHeight w:val="709"/>
        </w:trPr>
        <w:tc>
          <w:tcPr>
            <w:tcW w:w="1341" w:type="dxa"/>
            <w:vAlign w:val="center"/>
          </w:tcPr>
          <w:p w:rsidR="004005E8" w:rsidRPr="00AB1854" w:rsidRDefault="004005E8" w:rsidP="009C4F03">
            <w:pPr>
              <w:jc w:val="center"/>
            </w:pPr>
            <w:r w:rsidRPr="00AB1854">
              <w:rPr>
                <w:rFonts w:hint="eastAsia"/>
              </w:rPr>
              <w:t>现工作部门（单位）</w:t>
            </w:r>
          </w:p>
        </w:tc>
        <w:tc>
          <w:tcPr>
            <w:tcW w:w="3352" w:type="dxa"/>
            <w:gridSpan w:val="4"/>
            <w:vAlign w:val="center"/>
          </w:tcPr>
          <w:p w:rsidR="004005E8" w:rsidRPr="00AB1854" w:rsidRDefault="004005E8" w:rsidP="009C4F03">
            <w:pPr>
              <w:jc w:val="center"/>
            </w:pPr>
          </w:p>
        </w:tc>
        <w:tc>
          <w:tcPr>
            <w:tcW w:w="1623" w:type="dxa"/>
            <w:gridSpan w:val="3"/>
            <w:vAlign w:val="center"/>
          </w:tcPr>
          <w:p w:rsidR="004005E8" w:rsidRPr="00AB1854" w:rsidRDefault="004005E8" w:rsidP="009C4F03">
            <w:pPr>
              <w:jc w:val="center"/>
            </w:pPr>
            <w:r w:rsidRPr="00AB1854">
              <w:rPr>
                <w:rFonts w:hint="eastAsia"/>
              </w:rPr>
              <w:t>现聘工作岗位</w:t>
            </w:r>
          </w:p>
        </w:tc>
        <w:tc>
          <w:tcPr>
            <w:tcW w:w="3230" w:type="dxa"/>
            <w:gridSpan w:val="2"/>
            <w:vAlign w:val="center"/>
          </w:tcPr>
          <w:p w:rsidR="004005E8" w:rsidRPr="00AB1854" w:rsidRDefault="004005E8" w:rsidP="009C4F03">
            <w:pPr>
              <w:jc w:val="center"/>
            </w:pPr>
          </w:p>
        </w:tc>
      </w:tr>
      <w:tr w:rsidR="004005E8" w:rsidRPr="00AB1854" w:rsidTr="009C4F03">
        <w:trPr>
          <w:trHeight w:val="703"/>
        </w:trPr>
        <w:tc>
          <w:tcPr>
            <w:tcW w:w="1341" w:type="dxa"/>
            <w:vAlign w:val="center"/>
          </w:tcPr>
          <w:p w:rsidR="004005E8" w:rsidRPr="00AB1854" w:rsidRDefault="004005E8" w:rsidP="009C4F03">
            <w:pPr>
              <w:jc w:val="center"/>
            </w:pPr>
            <w:r w:rsidRPr="00AB1854">
              <w:rPr>
                <w:rFonts w:hint="eastAsia"/>
              </w:rPr>
              <w:t>拟调入部门（单位）</w:t>
            </w:r>
          </w:p>
        </w:tc>
        <w:tc>
          <w:tcPr>
            <w:tcW w:w="3352" w:type="dxa"/>
            <w:gridSpan w:val="4"/>
            <w:vAlign w:val="center"/>
          </w:tcPr>
          <w:p w:rsidR="004005E8" w:rsidRPr="00AB1854" w:rsidRDefault="004005E8" w:rsidP="009C4F03">
            <w:pPr>
              <w:jc w:val="center"/>
            </w:pPr>
          </w:p>
        </w:tc>
        <w:tc>
          <w:tcPr>
            <w:tcW w:w="1623" w:type="dxa"/>
            <w:gridSpan w:val="3"/>
            <w:vAlign w:val="center"/>
          </w:tcPr>
          <w:p w:rsidR="004005E8" w:rsidRPr="00AB1854" w:rsidRDefault="004005E8" w:rsidP="009C4F03">
            <w:pPr>
              <w:jc w:val="center"/>
            </w:pPr>
            <w:r w:rsidRPr="00AB1854">
              <w:rPr>
                <w:rFonts w:hint="eastAsia"/>
              </w:rPr>
              <w:t>拟聘工作岗位</w:t>
            </w:r>
          </w:p>
        </w:tc>
        <w:tc>
          <w:tcPr>
            <w:tcW w:w="3230" w:type="dxa"/>
            <w:gridSpan w:val="2"/>
            <w:vAlign w:val="center"/>
          </w:tcPr>
          <w:p w:rsidR="004005E8" w:rsidRPr="00AB1854" w:rsidRDefault="004005E8" w:rsidP="009C4F03">
            <w:pPr>
              <w:jc w:val="center"/>
            </w:pPr>
          </w:p>
        </w:tc>
      </w:tr>
      <w:tr w:rsidR="004005E8" w:rsidRPr="00AB1854" w:rsidTr="009C4F03">
        <w:trPr>
          <w:trHeight w:val="1675"/>
        </w:trPr>
        <w:tc>
          <w:tcPr>
            <w:tcW w:w="1341" w:type="dxa"/>
            <w:vAlign w:val="center"/>
          </w:tcPr>
          <w:p w:rsidR="004005E8" w:rsidRPr="00AB1854" w:rsidRDefault="004005E8" w:rsidP="009C4F03">
            <w:pPr>
              <w:jc w:val="center"/>
            </w:pPr>
            <w:r w:rsidRPr="00AB1854">
              <w:rPr>
                <w:rFonts w:hint="eastAsia"/>
              </w:rPr>
              <w:t>申请</w:t>
            </w:r>
          </w:p>
          <w:p w:rsidR="004005E8" w:rsidRPr="00AB1854" w:rsidRDefault="004005E8" w:rsidP="009C4F03">
            <w:pPr>
              <w:jc w:val="center"/>
            </w:pPr>
            <w:r w:rsidRPr="00AB1854">
              <w:rPr>
                <w:rFonts w:hint="eastAsia"/>
              </w:rPr>
              <w:t>岗位</w:t>
            </w:r>
          </w:p>
          <w:p w:rsidR="004005E8" w:rsidRPr="00AB1854" w:rsidRDefault="004005E8" w:rsidP="009C4F03">
            <w:pPr>
              <w:jc w:val="center"/>
            </w:pPr>
            <w:r>
              <w:rPr>
                <w:rFonts w:hint="eastAsia"/>
              </w:rPr>
              <w:t>调</w:t>
            </w:r>
            <w:r w:rsidRPr="00AB1854">
              <w:rPr>
                <w:rFonts w:hint="eastAsia"/>
              </w:rPr>
              <w:t>动</w:t>
            </w:r>
          </w:p>
          <w:p w:rsidR="004005E8" w:rsidRPr="00AB1854" w:rsidRDefault="004005E8" w:rsidP="009C4F03">
            <w:pPr>
              <w:jc w:val="center"/>
            </w:pPr>
            <w:r w:rsidRPr="00AB1854">
              <w:rPr>
                <w:rFonts w:hint="eastAsia"/>
              </w:rPr>
              <w:t>理由</w:t>
            </w:r>
          </w:p>
        </w:tc>
        <w:tc>
          <w:tcPr>
            <w:tcW w:w="8205" w:type="dxa"/>
            <w:gridSpan w:val="9"/>
            <w:vAlign w:val="center"/>
          </w:tcPr>
          <w:p w:rsidR="004005E8" w:rsidRDefault="004005E8" w:rsidP="009C4F03"/>
          <w:p w:rsidR="004005E8" w:rsidRDefault="004005E8" w:rsidP="009C4F03"/>
          <w:p w:rsidR="004005E8" w:rsidRDefault="004005E8" w:rsidP="009C4F03"/>
          <w:p w:rsidR="004005E8" w:rsidRDefault="004005E8" w:rsidP="009C4F03"/>
          <w:p w:rsidR="004005E8" w:rsidRPr="00AB1854" w:rsidRDefault="004005E8" w:rsidP="009C4F03"/>
          <w:p w:rsidR="004005E8" w:rsidRPr="00AB1854" w:rsidRDefault="004005E8" w:rsidP="009C4F03">
            <w:r w:rsidRPr="00AB1854">
              <w:t xml:space="preserve">                                  </w:t>
            </w:r>
            <w:r w:rsidRPr="00AB1854">
              <w:rPr>
                <w:rFonts w:hint="eastAsia"/>
              </w:rPr>
              <w:t>申请人签名</w:t>
            </w:r>
            <w:r w:rsidRPr="00AB1854">
              <w:t xml:space="preserve">:                </w:t>
            </w:r>
            <w:r w:rsidRPr="00AB1854">
              <w:rPr>
                <w:rFonts w:hint="eastAsia"/>
              </w:rPr>
              <w:t>年</w:t>
            </w:r>
            <w:r w:rsidRPr="00AB1854">
              <w:t xml:space="preserve">    </w:t>
            </w:r>
            <w:r w:rsidRPr="00AB1854">
              <w:rPr>
                <w:rFonts w:hint="eastAsia"/>
              </w:rPr>
              <w:t>月</w:t>
            </w:r>
            <w:r w:rsidRPr="00AB1854">
              <w:t xml:space="preserve">    </w:t>
            </w:r>
            <w:r w:rsidRPr="00AB1854">
              <w:rPr>
                <w:rFonts w:hint="eastAsia"/>
              </w:rPr>
              <w:t>日</w:t>
            </w:r>
          </w:p>
        </w:tc>
      </w:tr>
      <w:tr w:rsidR="004005E8" w:rsidRPr="00AB1854" w:rsidTr="009C4F03">
        <w:trPr>
          <w:trHeight w:val="1549"/>
        </w:trPr>
        <w:tc>
          <w:tcPr>
            <w:tcW w:w="1341" w:type="dxa"/>
            <w:vAlign w:val="center"/>
          </w:tcPr>
          <w:p w:rsidR="004005E8" w:rsidRPr="00AB1854" w:rsidRDefault="004005E8" w:rsidP="009C4F03">
            <w:pPr>
              <w:jc w:val="center"/>
            </w:pPr>
            <w:r w:rsidRPr="00AB1854">
              <w:rPr>
                <w:rFonts w:hint="eastAsia"/>
              </w:rPr>
              <w:t>现工作部门（单位）</w:t>
            </w:r>
          </w:p>
          <w:p w:rsidR="004005E8" w:rsidRPr="00AB1854" w:rsidRDefault="004005E8" w:rsidP="009C4F03">
            <w:pPr>
              <w:jc w:val="center"/>
            </w:pPr>
            <w:r w:rsidRPr="00AB1854">
              <w:rPr>
                <w:rFonts w:hint="eastAsia"/>
              </w:rPr>
              <w:t>意见</w:t>
            </w:r>
          </w:p>
        </w:tc>
        <w:tc>
          <w:tcPr>
            <w:tcW w:w="3705" w:type="dxa"/>
            <w:gridSpan w:val="5"/>
            <w:vAlign w:val="center"/>
          </w:tcPr>
          <w:p w:rsidR="004005E8" w:rsidRPr="00AB1854" w:rsidRDefault="004005E8" w:rsidP="009C4F03"/>
          <w:p w:rsidR="004005E8" w:rsidRDefault="004005E8" w:rsidP="009C4F03"/>
          <w:p w:rsidR="004005E8" w:rsidRDefault="004005E8" w:rsidP="009C4F03"/>
          <w:p w:rsidR="004005E8" w:rsidRPr="00AB1854" w:rsidRDefault="004005E8" w:rsidP="009C4F03"/>
          <w:p w:rsidR="004005E8" w:rsidRPr="00AB1854" w:rsidRDefault="004005E8" w:rsidP="009C4F03"/>
          <w:p w:rsidR="004005E8" w:rsidRPr="00AB1854" w:rsidRDefault="004005E8" w:rsidP="009C4F03">
            <w:r w:rsidRPr="00AB1854">
              <w:rPr>
                <w:rFonts w:hint="eastAsia"/>
              </w:rPr>
              <w:t>负责人签名：</w:t>
            </w:r>
          </w:p>
          <w:p w:rsidR="004005E8" w:rsidRPr="00AB1854" w:rsidRDefault="004005E8" w:rsidP="009C4F03">
            <w:r w:rsidRPr="00AB1854">
              <w:rPr>
                <w:rFonts w:hint="eastAsia"/>
              </w:rPr>
              <w:t>部门盖章：</w:t>
            </w:r>
            <w:r w:rsidRPr="00AB1854">
              <w:t xml:space="preserve">       </w:t>
            </w:r>
            <w:r w:rsidRPr="00AB1854">
              <w:rPr>
                <w:rFonts w:hint="eastAsia"/>
              </w:rPr>
              <w:t>年</w:t>
            </w:r>
            <w:r w:rsidRPr="00AB1854">
              <w:t xml:space="preserve">   </w:t>
            </w:r>
            <w:r w:rsidRPr="00AB1854">
              <w:rPr>
                <w:rFonts w:hint="eastAsia"/>
              </w:rPr>
              <w:t>月</w:t>
            </w:r>
            <w:r w:rsidRPr="00AB1854">
              <w:t xml:space="preserve">   </w:t>
            </w:r>
            <w:r w:rsidRPr="00AB1854">
              <w:rPr>
                <w:rFonts w:hint="eastAsia"/>
              </w:rPr>
              <w:t>日</w:t>
            </w:r>
          </w:p>
        </w:tc>
        <w:tc>
          <w:tcPr>
            <w:tcW w:w="1270" w:type="dxa"/>
            <w:gridSpan w:val="2"/>
            <w:vAlign w:val="center"/>
          </w:tcPr>
          <w:p w:rsidR="004005E8" w:rsidRPr="00AB1854" w:rsidRDefault="004005E8" w:rsidP="009C4F03">
            <w:pPr>
              <w:jc w:val="center"/>
            </w:pPr>
            <w:r w:rsidRPr="00AB1854">
              <w:rPr>
                <w:rFonts w:hint="eastAsia"/>
              </w:rPr>
              <w:t>分管</w:t>
            </w:r>
          </w:p>
          <w:p w:rsidR="004005E8" w:rsidRPr="00AB1854" w:rsidRDefault="004005E8" w:rsidP="009C4F03">
            <w:pPr>
              <w:jc w:val="center"/>
            </w:pPr>
            <w:r>
              <w:rPr>
                <w:rFonts w:hint="eastAsia"/>
              </w:rPr>
              <w:t>院</w:t>
            </w:r>
            <w:r w:rsidRPr="00AB1854">
              <w:rPr>
                <w:rFonts w:hint="eastAsia"/>
              </w:rPr>
              <w:t>领</w:t>
            </w:r>
          </w:p>
          <w:p w:rsidR="004005E8" w:rsidRPr="00AB1854" w:rsidRDefault="004005E8" w:rsidP="009C4F03">
            <w:pPr>
              <w:ind w:left="27"/>
              <w:jc w:val="center"/>
            </w:pPr>
            <w:r w:rsidRPr="00AB1854">
              <w:rPr>
                <w:rFonts w:hint="eastAsia"/>
              </w:rPr>
              <w:t>导意</w:t>
            </w:r>
          </w:p>
          <w:p w:rsidR="004005E8" w:rsidRPr="00AB1854" w:rsidRDefault="004005E8" w:rsidP="009C4F03">
            <w:pPr>
              <w:ind w:left="27"/>
              <w:jc w:val="center"/>
            </w:pPr>
            <w:r w:rsidRPr="00AB1854">
              <w:rPr>
                <w:rFonts w:hint="eastAsia"/>
              </w:rPr>
              <w:t>见</w:t>
            </w:r>
          </w:p>
        </w:tc>
        <w:tc>
          <w:tcPr>
            <w:tcW w:w="3230" w:type="dxa"/>
            <w:gridSpan w:val="2"/>
            <w:vAlign w:val="center"/>
          </w:tcPr>
          <w:p w:rsidR="004005E8" w:rsidRPr="00AB1854" w:rsidRDefault="004005E8" w:rsidP="009C4F03">
            <w:pPr>
              <w:jc w:val="center"/>
            </w:pPr>
          </w:p>
          <w:p w:rsidR="004005E8" w:rsidRPr="00AB1854" w:rsidRDefault="004005E8" w:rsidP="009C4F03">
            <w:pPr>
              <w:jc w:val="center"/>
            </w:pPr>
          </w:p>
          <w:p w:rsidR="004005E8" w:rsidRPr="00AB1854" w:rsidRDefault="004005E8" w:rsidP="009C4F03">
            <w:pPr>
              <w:jc w:val="center"/>
            </w:pPr>
          </w:p>
          <w:p w:rsidR="004005E8" w:rsidRPr="00AB1854" w:rsidRDefault="004005E8" w:rsidP="009C4F03"/>
          <w:p w:rsidR="004005E8" w:rsidRPr="00AB1854" w:rsidRDefault="004005E8" w:rsidP="009C4F03">
            <w:r w:rsidRPr="00AB1854">
              <w:rPr>
                <w:rFonts w:hint="eastAsia"/>
              </w:rPr>
              <w:t>签名：</w:t>
            </w:r>
            <w:r w:rsidRPr="00AB1854">
              <w:t xml:space="preserve">           </w:t>
            </w:r>
            <w:r w:rsidRPr="00AB1854">
              <w:rPr>
                <w:rFonts w:hint="eastAsia"/>
              </w:rPr>
              <w:t>年</w:t>
            </w:r>
            <w:r w:rsidRPr="00AB1854">
              <w:t xml:space="preserve">   </w:t>
            </w:r>
            <w:r w:rsidRPr="00AB1854">
              <w:rPr>
                <w:rFonts w:hint="eastAsia"/>
              </w:rPr>
              <w:t>月</w:t>
            </w:r>
            <w:r w:rsidRPr="00AB1854">
              <w:t xml:space="preserve">   </w:t>
            </w:r>
            <w:r w:rsidRPr="00AB1854">
              <w:rPr>
                <w:rFonts w:hint="eastAsia"/>
              </w:rPr>
              <w:t>日</w:t>
            </w:r>
          </w:p>
        </w:tc>
      </w:tr>
      <w:tr w:rsidR="004005E8" w:rsidRPr="00AB1854" w:rsidTr="009C4F03">
        <w:trPr>
          <w:trHeight w:val="1544"/>
        </w:trPr>
        <w:tc>
          <w:tcPr>
            <w:tcW w:w="1341" w:type="dxa"/>
            <w:vAlign w:val="center"/>
          </w:tcPr>
          <w:p w:rsidR="004005E8" w:rsidRPr="00AB1854" w:rsidRDefault="004005E8" w:rsidP="009C4F03">
            <w:pPr>
              <w:jc w:val="center"/>
            </w:pPr>
            <w:r>
              <w:rPr>
                <w:rFonts w:hint="eastAsia"/>
              </w:rPr>
              <w:t>拟</w:t>
            </w:r>
            <w:r w:rsidRPr="00AB1854">
              <w:rPr>
                <w:rFonts w:hint="eastAsia"/>
              </w:rPr>
              <w:t>调入部门（单位）</w:t>
            </w:r>
          </w:p>
          <w:p w:rsidR="004005E8" w:rsidRPr="00AB1854" w:rsidRDefault="004005E8" w:rsidP="009C4F03">
            <w:pPr>
              <w:jc w:val="center"/>
            </w:pPr>
            <w:r w:rsidRPr="00AB1854">
              <w:rPr>
                <w:rFonts w:hint="eastAsia"/>
              </w:rPr>
              <w:t>意见</w:t>
            </w:r>
          </w:p>
        </w:tc>
        <w:tc>
          <w:tcPr>
            <w:tcW w:w="3705" w:type="dxa"/>
            <w:gridSpan w:val="5"/>
            <w:vAlign w:val="center"/>
          </w:tcPr>
          <w:p w:rsidR="004005E8" w:rsidRDefault="004005E8" w:rsidP="009C4F03"/>
          <w:p w:rsidR="004005E8" w:rsidRPr="00AB1854" w:rsidRDefault="004005E8" w:rsidP="009C4F03"/>
          <w:p w:rsidR="004005E8" w:rsidRDefault="004005E8" w:rsidP="009C4F03"/>
          <w:p w:rsidR="004005E8" w:rsidRPr="00AB1854" w:rsidRDefault="004005E8" w:rsidP="009C4F03"/>
          <w:p w:rsidR="004005E8" w:rsidRPr="00AB1854" w:rsidRDefault="004005E8" w:rsidP="009C4F03"/>
          <w:p w:rsidR="004005E8" w:rsidRPr="00AB1854" w:rsidRDefault="004005E8" w:rsidP="009C4F03">
            <w:r w:rsidRPr="00AB1854">
              <w:rPr>
                <w:rFonts w:hint="eastAsia"/>
              </w:rPr>
              <w:t>负责人签名：</w:t>
            </w:r>
          </w:p>
          <w:p w:rsidR="004005E8" w:rsidRPr="00AB1854" w:rsidRDefault="004005E8" w:rsidP="009C4F03">
            <w:r w:rsidRPr="00AB1854">
              <w:rPr>
                <w:rFonts w:hint="eastAsia"/>
              </w:rPr>
              <w:t>部门盖章：</w:t>
            </w:r>
            <w:r w:rsidRPr="00AB1854">
              <w:t xml:space="preserve">       </w:t>
            </w:r>
            <w:r w:rsidRPr="00AB1854">
              <w:rPr>
                <w:rFonts w:hint="eastAsia"/>
              </w:rPr>
              <w:t>年</w:t>
            </w:r>
            <w:r w:rsidRPr="00AB1854">
              <w:t xml:space="preserve">   </w:t>
            </w:r>
            <w:r w:rsidRPr="00AB1854">
              <w:rPr>
                <w:rFonts w:hint="eastAsia"/>
              </w:rPr>
              <w:t>月</w:t>
            </w:r>
            <w:r w:rsidRPr="00AB1854">
              <w:t xml:space="preserve">   </w:t>
            </w:r>
            <w:r w:rsidRPr="00AB1854">
              <w:rPr>
                <w:rFonts w:hint="eastAsia"/>
              </w:rPr>
              <w:t>日</w:t>
            </w:r>
          </w:p>
        </w:tc>
        <w:tc>
          <w:tcPr>
            <w:tcW w:w="1270" w:type="dxa"/>
            <w:gridSpan w:val="2"/>
            <w:vAlign w:val="center"/>
          </w:tcPr>
          <w:p w:rsidR="004005E8" w:rsidRPr="00AB1854" w:rsidRDefault="004005E8" w:rsidP="009C4F03">
            <w:pPr>
              <w:jc w:val="center"/>
            </w:pPr>
            <w:r w:rsidRPr="00AB1854">
              <w:rPr>
                <w:rFonts w:hint="eastAsia"/>
              </w:rPr>
              <w:t>分管</w:t>
            </w:r>
          </w:p>
          <w:p w:rsidR="004005E8" w:rsidRPr="00AB1854" w:rsidRDefault="004005E8" w:rsidP="009C4F03">
            <w:pPr>
              <w:jc w:val="center"/>
            </w:pPr>
            <w:r>
              <w:rPr>
                <w:rFonts w:hint="eastAsia"/>
              </w:rPr>
              <w:t>院</w:t>
            </w:r>
            <w:r w:rsidRPr="00AB1854">
              <w:rPr>
                <w:rFonts w:hint="eastAsia"/>
              </w:rPr>
              <w:t>领</w:t>
            </w:r>
          </w:p>
          <w:p w:rsidR="004005E8" w:rsidRPr="00AB1854" w:rsidRDefault="004005E8" w:rsidP="009C4F03">
            <w:pPr>
              <w:ind w:left="27"/>
              <w:jc w:val="center"/>
            </w:pPr>
            <w:r w:rsidRPr="00AB1854">
              <w:rPr>
                <w:rFonts w:hint="eastAsia"/>
              </w:rPr>
              <w:t>导意</w:t>
            </w:r>
          </w:p>
          <w:p w:rsidR="004005E8" w:rsidRPr="00AB1854" w:rsidRDefault="004005E8" w:rsidP="009C4F03">
            <w:pPr>
              <w:ind w:left="87"/>
              <w:jc w:val="center"/>
            </w:pPr>
            <w:r w:rsidRPr="00AB1854">
              <w:rPr>
                <w:rFonts w:hint="eastAsia"/>
              </w:rPr>
              <w:t>见</w:t>
            </w:r>
          </w:p>
        </w:tc>
        <w:tc>
          <w:tcPr>
            <w:tcW w:w="3230" w:type="dxa"/>
            <w:gridSpan w:val="2"/>
            <w:vAlign w:val="center"/>
          </w:tcPr>
          <w:p w:rsidR="004005E8" w:rsidRPr="00AB1854" w:rsidRDefault="004005E8" w:rsidP="009C4F03">
            <w:pPr>
              <w:jc w:val="center"/>
            </w:pPr>
          </w:p>
          <w:p w:rsidR="004005E8" w:rsidRPr="00AB1854" w:rsidRDefault="004005E8" w:rsidP="009C4F03">
            <w:pPr>
              <w:jc w:val="center"/>
            </w:pPr>
          </w:p>
          <w:p w:rsidR="004005E8" w:rsidRPr="00AB1854" w:rsidRDefault="004005E8" w:rsidP="009C4F03">
            <w:pPr>
              <w:jc w:val="center"/>
            </w:pPr>
          </w:p>
          <w:p w:rsidR="004005E8" w:rsidRPr="00AB1854" w:rsidRDefault="004005E8" w:rsidP="009C4F03"/>
          <w:p w:rsidR="004005E8" w:rsidRPr="00AB1854" w:rsidRDefault="004005E8" w:rsidP="009C4F03">
            <w:r w:rsidRPr="00AB1854">
              <w:rPr>
                <w:rFonts w:hint="eastAsia"/>
              </w:rPr>
              <w:t>签名：</w:t>
            </w:r>
            <w:r w:rsidRPr="00AB1854">
              <w:t xml:space="preserve">           </w:t>
            </w:r>
            <w:r w:rsidRPr="00AB1854">
              <w:rPr>
                <w:rFonts w:hint="eastAsia"/>
              </w:rPr>
              <w:t>年</w:t>
            </w:r>
            <w:r w:rsidRPr="00AB1854">
              <w:t xml:space="preserve">   </w:t>
            </w:r>
            <w:r w:rsidRPr="00AB1854">
              <w:rPr>
                <w:rFonts w:hint="eastAsia"/>
              </w:rPr>
              <w:t>月</w:t>
            </w:r>
            <w:r w:rsidRPr="00AB1854">
              <w:t xml:space="preserve">   </w:t>
            </w:r>
            <w:r w:rsidRPr="00AB1854">
              <w:rPr>
                <w:rFonts w:hint="eastAsia"/>
              </w:rPr>
              <w:t>日</w:t>
            </w:r>
          </w:p>
        </w:tc>
      </w:tr>
      <w:tr w:rsidR="004005E8" w:rsidRPr="00AB1854" w:rsidTr="009C4F03">
        <w:trPr>
          <w:trHeight w:val="1397"/>
        </w:trPr>
        <w:tc>
          <w:tcPr>
            <w:tcW w:w="1341" w:type="dxa"/>
            <w:vAlign w:val="center"/>
          </w:tcPr>
          <w:p w:rsidR="004005E8" w:rsidRPr="00AB1854" w:rsidRDefault="004005E8" w:rsidP="009C4F03">
            <w:pPr>
              <w:jc w:val="center"/>
            </w:pPr>
            <w:r w:rsidRPr="00AB1854">
              <w:rPr>
                <w:rFonts w:hint="eastAsia"/>
              </w:rPr>
              <w:t>人事处</w:t>
            </w:r>
          </w:p>
          <w:p w:rsidR="004005E8" w:rsidRPr="00AB1854" w:rsidRDefault="004005E8" w:rsidP="009C4F03">
            <w:pPr>
              <w:jc w:val="center"/>
            </w:pPr>
            <w:r w:rsidRPr="00AB1854">
              <w:rPr>
                <w:rFonts w:hint="eastAsia"/>
              </w:rPr>
              <w:t>意见</w:t>
            </w:r>
          </w:p>
        </w:tc>
        <w:tc>
          <w:tcPr>
            <w:tcW w:w="3705" w:type="dxa"/>
            <w:gridSpan w:val="5"/>
            <w:vAlign w:val="center"/>
          </w:tcPr>
          <w:p w:rsidR="004005E8" w:rsidRPr="00AB1854" w:rsidRDefault="004005E8" w:rsidP="009C4F03">
            <w:pPr>
              <w:jc w:val="center"/>
            </w:pPr>
          </w:p>
          <w:p w:rsidR="004005E8" w:rsidRPr="00AB1854" w:rsidRDefault="004005E8" w:rsidP="009C4F03">
            <w:pPr>
              <w:jc w:val="center"/>
            </w:pPr>
          </w:p>
          <w:p w:rsidR="004005E8" w:rsidRDefault="004005E8" w:rsidP="009C4F03">
            <w:pPr>
              <w:jc w:val="center"/>
            </w:pPr>
          </w:p>
          <w:p w:rsidR="004005E8" w:rsidRDefault="004005E8" w:rsidP="009C4F03">
            <w:pPr>
              <w:jc w:val="center"/>
            </w:pPr>
          </w:p>
          <w:p w:rsidR="004005E8" w:rsidRPr="00AB1854" w:rsidRDefault="004005E8" w:rsidP="009C4F03">
            <w:pPr>
              <w:jc w:val="center"/>
            </w:pPr>
          </w:p>
          <w:p w:rsidR="004005E8" w:rsidRPr="00AB1854" w:rsidRDefault="004005E8" w:rsidP="009C4F03">
            <w:r w:rsidRPr="00AB1854">
              <w:rPr>
                <w:rFonts w:hint="eastAsia"/>
              </w:rPr>
              <w:t>负责人签名：</w:t>
            </w:r>
          </w:p>
          <w:p w:rsidR="004005E8" w:rsidRPr="00AB1854" w:rsidRDefault="004005E8" w:rsidP="009C4F03">
            <w:r w:rsidRPr="00AB1854">
              <w:rPr>
                <w:rFonts w:hint="eastAsia"/>
              </w:rPr>
              <w:t>部门盖章：</w:t>
            </w:r>
            <w:r w:rsidRPr="00AB1854">
              <w:t xml:space="preserve">       </w:t>
            </w:r>
            <w:r w:rsidRPr="00AB1854">
              <w:rPr>
                <w:rFonts w:hint="eastAsia"/>
              </w:rPr>
              <w:t>年</w:t>
            </w:r>
            <w:r w:rsidRPr="00AB1854">
              <w:t xml:space="preserve">   </w:t>
            </w:r>
            <w:r w:rsidRPr="00AB1854">
              <w:rPr>
                <w:rFonts w:hint="eastAsia"/>
              </w:rPr>
              <w:t>月</w:t>
            </w:r>
            <w:r w:rsidRPr="00AB1854">
              <w:t xml:space="preserve">   </w:t>
            </w:r>
            <w:r w:rsidRPr="00AB1854">
              <w:rPr>
                <w:rFonts w:hint="eastAsia"/>
              </w:rPr>
              <w:t>日</w:t>
            </w:r>
          </w:p>
        </w:tc>
        <w:tc>
          <w:tcPr>
            <w:tcW w:w="1270" w:type="dxa"/>
            <w:gridSpan w:val="2"/>
            <w:vAlign w:val="center"/>
          </w:tcPr>
          <w:p w:rsidR="004005E8" w:rsidRDefault="004005E8" w:rsidP="009C4F03">
            <w:pPr>
              <w:jc w:val="center"/>
            </w:pPr>
            <w:r>
              <w:rPr>
                <w:rFonts w:hint="eastAsia"/>
              </w:rPr>
              <w:t>院长</w:t>
            </w:r>
          </w:p>
          <w:p w:rsidR="004005E8" w:rsidRPr="00AB1854" w:rsidRDefault="004005E8" w:rsidP="009C4F03">
            <w:pPr>
              <w:ind w:left="87"/>
              <w:jc w:val="center"/>
            </w:pPr>
            <w:r w:rsidRPr="00AB1854">
              <w:rPr>
                <w:rFonts w:hint="eastAsia"/>
              </w:rPr>
              <w:t>意见</w:t>
            </w:r>
          </w:p>
        </w:tc>
        <w:tc>
          <w:tcPr>
            <w:tcW w:w="3230" w:type="dxa"/>
            <w:gridSpan w:val="2"/>
            <w:vAlign w:val="center"/>
          </w:tcPr>
          <w:p w:rsidR="004005E8" w:rsidRPr="00AB1854" w:rsidRDefault="004005E8" w:rsidP="009C4F03">
            <w:pPr>
              <w:jc w:val="center"/>
            </w:pPr>
          </w:p>
          <w:p w:rsidR="004005E8" w:rsidRPr="00AB1854" w:rsidRDefault="004005E8" w:rsidP="009C4F03">
            <w:pPr>
              <w:jc w:val="center"/>
            </w:pPr>
          </w:p>
          <w:p w:rsidR="004005E8" w:rsidRPr="00AB1854" w:rsidRDefault="004005E8" w:rsidP="009C4F03">
            <w:pPr>
              <w:jc w:val="center"/>
            </w:pPr>
          </w:p>
          <w:p w:rsidR="004005E8" w:rsidRPr="00AB1854" w:rsidRDefault="004005E8" w:rsidP="009C4F03">
            <w:r w:rsidRPr="00AB1854">
              <w:rPr>
                <w:rFonts w:hint="eastAsia"/>
              </w:rPr>
              <w:t>签名：</w:t>
            </w:r>
            <w:r w:rsidRPr="00AB1854">
              <w:t xml:space="preserve">           </w:t>
            </w:r>
            <w:r w:rsidRPr="00AB1854">
              <w:rPr>
                <w:rFonts w:hint="eastAsia"/>
              </w:rPr>
              <w:t>年</w:t>
            </w:r>
            <w:r w:rsidRPr="00AB1854">
              <w:t xml:space="preserve">   </w:t>
            </w:r>
            <w:r w:rsidRPr="00AB1854">
              <w:rPr>
                <w:rFonts w:hint="eastAsia"/>
              </w:rPr>
              <w:t>月</w:t>
            </w:r>
            <w:r w:rsidRPr="00AB1854">
              <w:t xml:space="preserve">   </w:t>
            </w:r>
            <w:r w:rsidRPr="00AB1854">
              <w:rPr>
                <w:rFonts w:hint="eastAsia"/>
              </w:rPr>
              <w:t>日</w:t>
            </w:r>
          </w:p>
        </w:tc>
      </w:tr>
      <w:tr w:rsidR="004005E8" w:rsidRPr="00AB1854" w:rsidTr="009C4F03">
        <w:trPr>
          <w:trHeight w:val="1150"/>
        </w:trPr>
        <w:tc>
          <w:tcPr>
            <w:tcW w:w="9546" w:type="dxa"/>
            <w:gridSpan w:val="10"/>
            <w:vAlign w:val="center"/>
          </w:tcPr>
          <w:p w:rsidR="004005E8" w:rsidRDefault="004005E8" w:rsidP="009C4F03">
            <w:r>
              <w:rPr>
                <w:rFonts w:hint="eastAsia"/>
              </w:rPr>
              <w:t>党政办公室签发文件</w:t>
            </w:r>
            <w:r>
              <w:t>:</w:t>
            </w:r>
          </w:p>
          <w:p w:rsidR="004005E8" w:rsidRDefault="004005E8" w:rsidP="009C4F03">
            <w:pPr>
              <w:tabs>
                <w:tab w:val="left" w:pos="720"/>
              </w:tabs>
            </w:pPr>
            <w:r>
              <w:tab/>
            </w:r>
          </w:p>
          <w:p w:rsidR="004005E8" w:rsidRPr="00AB1854" w:rsidRDefault="004005E8" w:rsidP="004005E8">
            <w:pPr>
              <w:ind w:firstLineChars="2300" w:firstLine="31680"/>
            </w:pPr>
            <w:r>
              <w:rPr>
                <w:rFonts w:hint="eastAsia"/>
              </w:rPr>
              <w:t>签名：</w:t>
            </w:r>
            <w: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4005E8" w:rsidRPr="009C4F03" w:rsidRDefault="004005E8" w:rsidP="009C4F03">
      <w:pPr>
        <w:jc w:val="center"/>
        <w:rPr>
          <w:rFonts w:ascii="黑体" w:eastAsia="黑体"/>
          <w:bCs/>
          <w:color w:val="000000"/>
          <w:sz w:val="40"/>
          <w:szCs w:val="40"/>
        </w:rPr>
      </w:pPr>
      <w:r>
        <w:rPr>
          <w:rFonts w:ascii="黑体" w:eastAsia="黑体" w:hint="eastAsia"/>
          <w:bCs/>
          <w:color w:val="000000"/>
          <w:sz w:val="40"/>
          <w:szCs w:val="40"/>
        </w:rPr>
        <w:t>校内聘用报名审批表</w:t>
      </w:r>
    </w:p>
    <w:sectPr w:rsidR="004005E8" w:rsidRPr="009C4F03" w:rsidSect="003A6AA6">
      <w:pgSz w:w="11906" w:h="16838"/>
      <w:pgMar w:top="1440" w:right="1800" w:bottom="170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5E8" w:rsidRDefault="004005E8" w:rsidP="00A8665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005E8" w:rsidRDefault="004005E8" w:rsidP="00A8665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5E8" w:rsidRDefault="004005E8" w:rsidP="00A8665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005E8" w:rsidRDefault="004005E8" w:rsidP="00A8665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1FAF"/>
    <w:rsid w:val="00007A60"/>
    <w:rsid w:val="0002154F"/>
    <w:rsid w:val="00074DD2"/>
    <w:rsid w:val="00091D8F"/>
    <w:rsid w:val="00093B65"/>
    <w:rsid w:val="000E26EF"/>
    <w:rsid w:val="000F3AD9"/>
    <w:rsid w:val="000F403E"/>
    <w:rsid w:val="00124BAC"/>
    <w:rsid w:val="001522FE"/>
    <w:rsid w:val="00172102"/>
    <w:rsid w:val="001C2ECB"/>
    <w:rsid w:val="00215168"/>
    <w:rsid w:val="0024622E"/>
    <w:rsid w:val="002538EE"/>
    <w:rsid w:val="002A6BA4"/>
    <w:rsid w:val="002D09CB"/>
    <w:rsid w:val="00302A76"/>
    <w:rsid w:val="003175D4"/>
    <w:rsid w:val="00371FAF"/>
    <w:rsid w:val="003A6AA6"/>
    <w:rsid w:val="003B06D2"/>
    <w:rsid w:val="003C13CE"/>
    <w:rsid w:val="003D054B"/>
    <w:rsid w:val="003D198C"/>
    <w:rsid w:val="003F40F9"/>
    <w:rsid w:val="004005E8"/>
    <w:rsid w:val="00424246"/>
    <w:rsid w:val="004931DD"/>
    <w:rsid w:val="00494AE1"/>
    <w:rsid w:val="004A69EF"/>
    <w:rsid w:val="004B5CF0"/>
    <w:rsid w:val="004C67D0"/>
    <w:rsid w:val="004C6E12"/>
    <w:rsid w:val="004E4628"/>
    <w:rsid w:val="004F09CE"/>
    <w:rsid w:val="0050119C"/>
    <w:rsid w:val="005277D1"/>
    <w:rsid w:val="005406CC"/>
    <w:rsid w:val="00552485"/>
    <w:rsid w:val="005627E9"/>
    <w:rsid w:val="005812D8"/>
    <w:rsid w:val="005838BB"/>
    <w:rsid w:val="005F5C1C"/>
    <w:rsid w:val="00606E43"/>
    <w:rsid w:val="00635859"/>
    <w:rsid w:val="006544A3"/>
    <w:rsid w:val="006800AB"/>
    <w:rsid w:val="006D3E3E"/>
    <w:rsid w:val="007063AD"/>
    <w:rsid w:val="007314C4"/>
    <w:rsid w:val="007354FD"/>
    <w:rsid w:val="00735BBB"/>
    <w:rsid w:val="00752247"/>
    <w:rsid w:val="00787605"/>
    <w:rsid w:val="007B5581"/>
    <w:rsid w:val="007C0CE6"/>
    <w:rsid w:val="007E076F"/>
    <w:rsid w:val="007F1565"/>
    <w:rsid w:val="00820446"/>
    <w:rsid w:val="00821250"/>
    <w:rsid w:val="00823162"/>
    <w:rsid w:val="0082366E"/>
    <w:rsid w:val="00825659"/>
    <w:rsid w:val="00860F42"/>
    <w:rsid w:val="008726A0"/>
    <w:rsid w:val="00877C21"/>
    <w:rsid w:val="00891D95"/>
    <w:rsid w:val="008B19D7"/>
    <w:rsid w:val="008F4516"/>
    <w:rsid w:val="00906177"/>
    <w:rsid w:val="00912B69"/>
    <w:rsid w:val="00925221"/>
    <w:rsid w:val="00936C87"/>
    <w:rsid w:val="00942ADD"/>
    <w:rsid w:val="00952EBC"/>
    <w:rsid w:val="009C4F03"/>
    <w:rsid w:val="009C67AF"/>
    <w:rsid w:val="009D0997"/>
    <w:rsid w:val="009E2542"/>
    <w:rsid w:val="00A02EC2"/>
    <w:rsid w:val="00A42A3E"/>
    <w:rsid w:val="00A86655"/>
    <w:rsid w:val="00A91EED"/>
    <w:rsid w:val="00A95BE6"/>
    <w:rsid w:val="00AB1854"/>
    <w:rsid w:val="00AE29E6"/>
    <w:rsid w:val="00AF50AC"/>
    <w:rsid w:val="00AF64DB"/>
    <w:rsid w:val="00AF7FA0"/>
    <w:rsid w:val="00B03635"/>
    <w:rsid w:val="00B922F5"/>
    <w:rsid w:val="00C049F5"/>
    <w:rsid w:val="00C07314"/>
    <w:rsid w:val="00C15870"/>
    <w:rsid w:val="00C26331"/>
    <w:rsid w:val="00C53334"/>
    <w:rsid w:val="00C54813"/>
    <w:rsid w:val="00C835DF"/>
    <w:rsid w:val="00C95092"/>
    <w:rsid w:val="00CC0188"/>
    <w:rsid w:val="00CE4960"/>
    <w:rsid w:val="00D04EDF"/>
    <w:rsid w:val="00D333EA"/>
    <w:rsid w:val="00D45BD1"/>
    <w:rsid w:val="00D50D9C"/>
    <w:rsid w:val="00D54BE2"/>
    <w:rsid w:val="00D956E2"/>
    <w:rsid w:val="00E357FE"/>
    <w:rsid w:val="00E36F4F"/>
    <w:rsid w:val="00E91AE8"/>
    <w:rsid w:val="00EC2B94"/>
    <w:rsid w:val="00EC7E30"/>
    <w:rsid w:val="00F34A79"/>
    <w:rsid w:val="00F558BA"/>
    <w:rsid w:val="00F62D32"/>
    <w:rsid w:val="00F72B63"/>
    <w:rsid w:val="00FA00BA"/>
    <w:rsid w:val="00FA76EE"/>
    <w:rsid w:val="00FF1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092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823162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82316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866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8665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866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86655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D45BD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2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2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2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2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2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2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2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2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2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2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2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52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2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2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2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2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72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0ECF2"/>
            <w:bottom w:val="single" w:sz="6" w:space="0" w:color="D0ECF2"/>
            <w:right w:val="single" w:sz="6" w:space="0" w:color="D0ECF2"/>
          </w:divBdr>
          <w:divsChild>
            <w:div w:id="235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315</TotalTime>
  <Pages>1</Pages>
  <Words>73</Words>
  <Characters>418</Characters>
  <Application>Microsoft Office Outlook</Application>
  <DocSecurity>0</DocSecurity>
  <Lines>0</Lines>
  <Paragraphs>0</Paragraphs>
  <ScaleCrop>false</ScaleCrop>
  <Company>WwW.YlmF.CoM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沈阳化工大学科亚学院管理及其他专业技术</dc:title>
  <dc:subject/>
  <dc:creator>陈忠勇</dc:creator>
  <cp:keywords/>
  <dc:description/>
  <cp:lastModifiedBy>User</cp:lastModifiedBy>
  <cp:revision>22</cp:revision>
  <dcterms:created xsi:type="dcterms:W3CDTF">2017-12-12T00:13:00Z</dcterms:created>
  <dcterms:modified xsi:type="dcterms:W3CDTF">2019-06-17T08:18:00Z</dcterms:modified>
</cp:coreProperties>
</file>